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image/bmp" Extension="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drawing>
          <wp:inline distT="0" distB="0" distL="0" distR="0">
            <wp:extent cx="5943600" cy="4412672"/>
            <wp:effectExtent l="0" t="0" r="0" b="0"/>
            <wp:docPr id="1" name="Picture 0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inline distT="0" distB="0" distL="0" distR="0">
            <wp:extent cx="5943600" cy="4412672"/>
            <wp:effectExtent l="0" t="0" r="0" b="0"/>
            <wp:docPr id="1" name="Picture 0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inline distT="0" distB="0" distL="0" distR="0">
            <wp:extent cx="5943600" cy="4412672"/>
            <wp:effectExtent l="0" t="0" r="0" b="0"/>
            <wp:docPr id="1" name="Picture 0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Mar w:bottom="1440" w:left="1440" w:right="1440" w:top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5B3"/>
    <w:rsid w:val="00F4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B3"/>
    <w:rPr>
      <w:kern w:val="1"/>
      <w:sz w:val="24"/>
      <w:szCs w:val="24"/>
      <w:lang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 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</Words>
  <Characters>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2009-05-06T09:47:00Z</dcterms:created>
</cp:coreProperties>
</file>